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11"/>
      </w:tblGrid>
      <w:tr w:rsidR="00BD48F6" w:rsidRPr="00BD48F6" w14:paraId="11865419" w14:textId="77777777" w:rsidTr="008D027D">
        <w:tc>
          <w:tcPr>
            <w:tcW w:w="5211" w:type="dxa"/>
          </w:tcPr>
          <w:p w14:paraId="38BBA3C3" w14:textId="77777777" w:rsidR="00BD48F6" w:rsidRPr="00BD48F6" w:rsidRDefault="003420A6" w:rsidP="00822F08">
            <w:pPr>
              <w:pStyle w:val="Kontakttext"/>
              <w:framePr w:w="0" w:hRule="auto" w:hSpace="0" w:wrap="auto" w:vAnchor="margin" w:hAnchor="text" w:xAlign="left" w:yAlign="inline"/>
            </w:pPr>
            <w:r>
              <w:t xml:space="preserve">Prof. </w:t>
            </w:r>
            <w:r w:rsidR="00393DF2">
              <w:t xml:space="preserve">Dr. </w:t>
            </w:r>
            <w:r w:rsidR="00822F08">
              <w:t xml:space="preserve">G. J. </w:t>
            </w:r>
            <w:proofErr w:type="spellStart"/>
            <w:r w:rsidR="00822F08">
              <w:t>Lauth</w:t>
            </w:r>
            <w:proofErr w:type="spellEnd"/>
            <w:r w:rsidR="00393DF2">
              <w:t xml:space="preserve"> | FH Aachen |Campus Jülich|</w:t>
            </w:r>
            <w:r w:rsidR="00393DF2">
              <w:rPr>
                <w:rFonts w:ascii="MingLiU" w:eastAsia="MingLiU" w:hAnsi="MingLiU" w:cs="MingLiU"/>
              </w:rPr>
              <w:br/>
            </w:r>
            <w:r w:rsidR="00826EB6">
              <w:t>Heinrich-Mussmann-Str. 1</w:t>
            </w:r>
            <w:r>
              <w:t>|  52428 Jülich</w:t>
            </w:r>
            <w:r w:rsidR="008D027D">
              <w:t>, Germany</w:t>
            </w:r>
          </w:p>
        </w:tc>
      </w:tr>
    </w:tbl>
    <w:p w14:paraId="6954F7E7" w14:textId="77777777" w:rsidR="00056085" w:rsidRDefault="00056085" w:rsidP="00E11C81">
      <w:pPr>
        <w:rPr>
          <w:rFonts w:cs="Verdana"/>
        </w:rPr>
      </w:pPr>
    </w:p>
    <w:p w14:paraId="7BB75B4A" w14:textId="77777777" w:rsidR="00211673" w:rsidRDefault="00211673" w:rsidP="00E11C81">
      <w:pPr>
        <w:rPr>
          <w:rFonts w:cs="Verdana"/>
        </w:rPr>
      </w:pPr>
    </w:p>
    <w:p w14:paraId="4436282F" w14:textId="77777777" w:rsidR="00211673" w:rsidRDefault="00211673" w:rsidP="00E11C81">
      <w:pPr>
        <w:rPr>
          <w:rFonts w:cs="Verdana"/>
        </w:rPr>
      </w:pPr>
    </w:p>
    <w:p w14:paraId="6CB0681E" w14:textId="77777777" w:rsidR="00211673" w:rsidRDefault="00211673" w:rsidP="00E11C81">
      <w:pPr>
        <w:rPr>
          <w:rFonts w:cs="Verdana"/>
        </w:rPr>
      </w:pPr>
    </w:p>
    <w:p w14:paraId="469726F5" w14:textId="77777777" w:rsidR="00211673" w:rsidRDefault="00211673" w:rsidP="00E11C81">
      <w:pPr>
        <w:rPr>
          <w:rFonts w:cs="Verdana"/>
        </w:rPr>
      </w:pPr>
    </w:p>
    <w:p w14:paraId="2FBE59C0" w14:textId="77777777" w:rsidR="00211673" w:rsidRDefault="00211673" w:rsidP="00E11C81">
      <w:pPr>
        <w:rPr>
          <w:rFonts w:cs="Verdana"/>
        </w:rPr>
      </w:pPr>
    </w:p>
    <w:p w14:paraId="3485DEF0" w14:textId="77777777" w:rsidR="00211673" w:rsidRDefault="00211673" w:rsidP="00E11C81">
      <w:pPr>
        <w:rPr>
          <w:rFonts w:cs="Verdana"/>
        </w:rPr>
      </w:pPr>
    </w:p>
    <w:p w14:paraId="0EC65BE8" w14:textId="77777777" w:rsidR="00211673" w:rsidRDefault="00211673" w:rsidP="00E11C81">
      <w:pPr>
        <w:rPr>
          <w:rFonts w:cs="Verdana"/>
        </w:rPr>
      </w:pPr>
    </w:p>
    <w:p w14:paraId="6AC08807" w14:textId="77777777" w:rsidR="00211673" w:rsidRDefault="00211673" w:rsidP="00E11C81">
      <w:pPr>
        <w:rPr>
          <w:rFonts w:cs="Verdana"/>
        </w:rPr>
      </w:pPr>
    </w:p>
    <w:p w14:paraId="772F6FF2" w14:textId="77777777" w:rsidR="00211673" w:rsidRDefault="00211673" w:rsidP="00E11C81">
      <w:pPr>
        <w:rPr>
          <w:rFonts w:cs="Verdana"/>
        </w:rPr>
      </w:pPr>
    </w:p>
    <w:p w14:paraId="71E69D55" w14:textId="77777777" w:rsidR="00211673" w:rsidRDefault="00211673" w:rsidP="00E11C81">
      <w:pPr>
        <w:rPr>
          <w:rFonts w:cs="Verdana"/>
        </w:rPr>
      </w:pPr>
    </w:p>
    <w:p w14:paraId="372EC0FD" w14:textId="77777777" w:rsidR="00211673" w:rsidRDefault="00211673" w:rsidP="00211673">
      <w:pPr>
        <w:spacing w:line="36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Beurteilung der Bachelor-/Master-/Projektarbeit</w:t>
      </w:r>
    </w:p>
    <w:p w14:paraId="17AE6E2C" w14:textId="77777777" w:rsidR="00211673" w:rsidRDefault="00211673" w:rsidP="00211673">
      <w:pPr>
        <w:spacing w:line="36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”</w:t>
      </w:r>
      <w:r w:rsidRPr="00211673">
        <w:rPr>
          <w:b/>
          <w:i/>
          <w:color w:val="BFBFBF" w:themeColor="background1" w:themeShade="BF"/>
          <w:sz w:val="24"/>
        </w:rPr>
        <w:t>Titel</w:t>
      </w:r>
      <w:r>
        <w:rPr>
          <w:b/>
          <w:sz w:val="24"/>
        </w:rPr>
        <w:t>"</w:t>
      </w:r>
    </w:p>
    <w:p w14:paraId="19C553AC" w14:textId="77777777" w:rsidR="00211673" w:rsidRDefault="00211673" w:rsidP="00211673">
      <w:pPr>
        <w:spacing w:line="36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von </w:t>
      </w:r>
      <w:r w:rsidRPr="00211673">
        <w:rPr>
          <w:b/>
          <w:color w:val="BFBFBF" w:themeColor="background1" w:themeShade="BF"/>
          <w:sz w:val="24"/>
        </w:rPr>
        <w:t>Frau/Herrn Vorname Nachname</w:t>
      </w:r>
    </w:p>
    <w:p w14:paraId="42279E1D" w14:textId="77777777" w:rsidR="00211673" w:rsidRDefault="00211673" w:rsidP="00211673">
      <w:pPr>
        <w:spacing w:line="360" w:lineRule="auto"/>
        <w:ind w:left="708" w:hanging="708"/>
        <w:rPr>
          <w:b/>
          <w:sz w:val="24"/>
        </w:rPr>
      </w:pPr>
    </w:p>
    <w:p w14:paraId="04E993F5" w14:textId="77777777" w:rsidR="00211673" w:rsidRDefault="00211673" w:rsidP="00211673">
      <w:pPr>
        <w:spacing w:line="360" w:lineRule="auto"/>
        <w:ind w:left="708" w:hanging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Kurzfassung</w:t>
      </w:r>
    </w:p>
    <w:p w14:paraId="0FDDD42E" w14:textId="77777777" w:rsidR="00211673" w:rsidRDefault="00211673" w:rsidP="00211673">
      <w:pPr>
        <w:spacing w:line="360" w:lineRule="auto"/>
        <w:ind w:left="708" w:hanging="708"/>
        <w:outlineLvl w:val="0"/>
        <w:rPr>
          <w:b/>
          <w:sz w:val="28"/>
          <w:szCs w:val="28"/>
        </w:rPr>
      </w:pPr>
    </w:p>
    <w:p w14:paraId="4C21A8B3" w14:textId="77777777" w:rsidR="00211673" w:rsidRDefault="00211673" w:rsidP="00211673">
      <w:pPr>
        <w:spacing w:line="360" w:lineRule="auto"/>
        <w:outlineLvl w:val="0"/>
        <w:rPr>
          <w:b/>
          <w:sz w:val="24"/>
        </w:rPr>
      </w:pPr>
      <w:r>
        <w:rPr>
          <w:b/>
          <w:sz w:val="24"/>
        </w:rPr>
        <w:t>Ziel:</w:t>
      </w:r>
    </w:p>
    <w:p w14:paraId="4251B983" w14:textId="77777777" w:rsidR="00211673" w:rsidRDefault="00211673" w:rsidP="00211673">
      <w:pPr>
        <w:spacing w:line="360" w:lineRule="auto"/>
        <w:outlineLvl w:val="0"/>
        <w:rPr>
          <w:sz w:val="24"/>
        </w:rPr>
      </w:pPr>
    </w:p>
    <w:p w14:paraId="5446B24D" w14:textId="77777777" w:rsidR="00211673" w:rsidRDefault="00211673" w:rsidP="00211673">
      <w:pPr>
        <w:spacing w:line="360" w:lineRule="auto"/>
        <w:outlineLvl w:val="0"/>
        <w:rPr>
          <w:sz w:val="24"/>
        </w:rPr>
      </w:pPr>
    </w:p>
    <w:p w14:paraId="37331A67" w14:textId="77777777" w:rsidR="00211673" w:rsidRDefault="00211673" w:rsidP="00211673">
      <w:pPr>
        <w:spacing w:line="360" w:lineRule="auto"/>
        <w:outlineLvl w:val="0"/>
        <w:rPr>
          <w:b/>
          <w:sz w:val="24"/>
        </w:rPr>
      </w:pPr>
      <w:r>
        <w:rPr>
          <w:b/>
          <w:sz w:val="24"/>
        </w:rPr>
        <w:t>Lösungsweg:</w:t>
      </w:r>
    </w:p>
    <w:p w14:paraId="3E88A082" w14:textId="77777777" w:rsidR="00211673" w:rsidRDefault="00211673" w:rsidP="00211673">
      <w:pPr>
        <w:spacing w:line="360" w:lineRule="auto"/>
        <w:outlineLvl w:val="0"/>
        <w:rPr>
          <w:sz w:val="24"/>
        </w:rPr>
      </w:pPr>
    </w:p>
    <w:p w14:paraId="1A8272D2" w14:textId="77777777" w:rsidR="00211673" w:rsidRDefault="00211673" w:rsidP="00211673">
      <w:pPr>
        <w:spacing w:line="360" w:lineRule="auto"/>
        <w:outlineLvl w:val="0"/>
        <w:rPr>
          <w:sz w:val="24"/>
        </w:rPr>
      </w:pPr>
    </w:p>
    <w:p w14:paraId="197BA2BB" w14:textId="77777777" w:rsidR="00211673" w:rsidRDefault="00211673" w:rsidP="00211673">
      <w:pPr>
        <w:spacing w:line="360" w:lineRule="auto"/>
        <w:outlineLvl w:val="0"/>
        <w:rPr>
          <w:b/>
          <w:sz w:val="24"/>
        </w:rPr>
      </w:pPr>
      <w:r>
        <w:rPr>
          <w:b/>
          <w:sz w:val="24"/>
        </w:rPr>
        <w:t>Ergebnis:</w:t>
      </w:r>
    </w:p>
    <w:p w14:paraId="371E9B81" w14:textId="77777777" w:rsidR="00211673" w:rsidRDefault="00211673" w:rsidP="00211673">
      <w:pPr>
        <w:spacing w:line="360" w:lineRule="auto"/>
        <w:rPr>
          <w:sz w:val="24"/>
        </w:rPr>
      </w:pPr>
    </w:p>
    <w:p w14:paraId="2C4066DA" w14:textId="77777777" w:rsidR="00211673" w:rsidRDefault="00211673" w:rsidP="00211673">
      <w:pPr>
        <w:spacing w:line="360" w:lineRule="auto"/>
        <w:rPr>
          <w:sz w:val="24"/>
        </w:rPr>
      </w:pPr>
    </w:p>
    <w:p w14:paraId="3DB67B82" w14:textId="77777777" w:rsidR="00211673" w:rsidRDefault="00211673" w:rsidP="00211673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14:paraId="1CACFA8D" w14:textId="77777777" w:rsidR="00211673" w:rsidRDefault="00211673" w:rsidP="00211673">
      <w:pPr>
        <w:spacing w:line="360" w:lineRule="auto"/>
        <w:outlineLvl w:val="0"/>
        <w:rPr>
          <w:b/>
          <w:sz w:val="24"/>
        </w:rPr>
      </w:pPr>
      <w:r>
        <w:rPr>
          <w:b/>
          <w:sz w:val="24"/>
        </w:rPr>
        <w:lastRenderedPageBreak/>
        <w:t>Beurteilung der experimentellen Arbeit</w:t>
      </w:r>
    </w:p>
    <w:p w14:paraId="3314C246" w14:textId="77777777" w:rsidR="00211673" w:rsidRDefault="00211673" w:rsidP="00211673">
      <w:pPr>
        <w:spacing w:line="360" w:lineRule="auto"/>
        <w:outlineLvl w:val="0"/>
        <w:rPr>
          <w:b/>
          <w:sz w:val="24"/>
        </w:rPr>
      </w:pPr>
    </w:p>
    <w:p w14:paraId="3E6DC31C" w14:textId="77777777" w:rsidR="00211673" w:rsidRDefault="00211673" w:rsidP="00211673">
      <w:pPr>
        <w:spacing w:line="360" w:lineRule="auto"/>
        <w:outlineLvl w:val="0"/>
        <w:rPr>
          <w:b/>
          <w:sz w:val="24"/>
        </w:rPr>
      </w:pPr>
    </w:p>
    <w:p w14:paraId="13E2CE2F" w14:textId="77777777" w:rsidR="00211673" w:rsidRDefault="00211673" w:rsidP="00211673">
      <w:pPr>
        <w:spacing w:line="360" w:lineRule="auto"/>
        <w:outlineLvl w:val="0"/>
        <w:rPr>
          <w:b/>
          <w:sz w:val="24"/>
        </w:rPr>
      </w:pPr>
    </w:p>
    <w:tbl>
      <w:tblPr>
        <w:tblW w:w="10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4260"/>
        <w:gridCol w:w="1020"/>
      </w:tblGrid>
      <w:tr w:rsidR="00211673" w:rsidRPr="00211673" w14:paraId="1D1ED870" w14:textId="77777777" w:rsidTr="00211673">
        <w:trPr>
          <w:trHeight w:val="36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9FB6" w14:textId="6759FBEA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03A1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EA5E" w14:textId="77777777" w:rsidR="00211673" w:rsidRPr="00211673" w:rsidRDefault="00211673" w:rsidP="002116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73" w:rsidRPr="00211673" w14:paraId="7BD5C86B" w14:textId="77777777" w:rsidTr="00211673">
        <w:trPr>
          <w:trHeight w:val="38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14AF" w14:textId="77777777" w:rsidR="00211673" w:rsidRPr="00211673" w:rsidRDefault="00211673" w:rsidP="002116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48CE" w14:textId="77777777" w:rsidR="00211673" w:rsidRPr="00211673" w:rsidRDefault="00211673" w:rsidP="002116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C865" w14:textId="77777777" w:rsidR="00211673" w:rsidRPr="00211673" w:rsidRDefault="00211673" w:rsidP="002116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73" w:rsidRPr="00211673" w14:paraId="1FC45DC7" w14:textId="77777777" w:rsidTr="00211673">
        <w:trPr>
          <w:trHeight w:val="34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A948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4"/>
              </w:rPr>
              <w:t>Art der Arbeit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51A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Bachelorarbeit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57709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3</w:t>
            </w:r>
          </w:p>
        </w:tc>
      </w:tr>
      <w:tr w:rsidR="00211673" w:rsidRPr="00211673" w14:paraId="6488111D" w14:textId="77777777" w:rsidTr="00211673">
        <w:trPr>
          <w:trHeight w:val="38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5609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80B2" w14:textId="77777777" w:rsidR="00211673" w:rsidRPr="00211673" w:rsidRDefault="00211673" w:rsidP="002116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5F2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BFBFBF"/>
                <w:sz w:val="22"/>
                <w:szCs w:val="22"/>
              </w:rPr>
              <w:t>Punkte</w:t>
            </w:r>
          </w:p>
        </w:tc>
      </w:tr>
      <w:tr w:rsidR="00211673" w:rsidRPr="00211673" w14:paraId="121BF41C" w14:textId="77777777" w:rsidTr="00211673">
        <w:trPr>
          <w:trHeight w:val="28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B52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Zielerreichung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E750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voll erreicht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E9878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12</w:t>
            </w:r>
          </w:p>
        </w:tc>
      </w:tr>
      <w:tr w:rsidR="00211673" w:rsidRPr="00211673" w14:paraId="3FA69499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8B5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Zeitplanung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CFB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Arbeit pünktlich abgegeben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3523D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5</w:t>
            </w:r>
          </w:p>
        </w:tc>
      </w:tr>
      <w:tr w:rsidR="00211673" w:rsidRPr="00211673" w14:paraId="6EF7576F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263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Selbständigkeit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3E1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kaum Betreuung erforderlich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03893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15</w:t>
            </w:r>
          </w:p>
        </w:tc>
      </w:tr>
      <w:tr w:rsidR="00211673" w:rsidRPr="00211673" w14:paraId="246B6FEA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3D14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Kreativität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F690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hoch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8EB65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10</w:t>
            </w:r>
          </w:p>
        </w:tc>
      </w:tr>
      <w:tr w:rsidR="00211673" w:rsidRPr="00211673" w14:paraId="10FEE54D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1EFA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Versuche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4C9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BE64D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 </w:t>
            </w:r>
          </w:p>
        </w:tc>
      </w:tr>
      <w:tr w:rsidR="00211673" w:rsidRPr="00211673" w14:paraId="62D5EAF6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FD6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000000"/>
                <w:sz w:val="22"/>
                <w:szCs w:val="22"/>
              </w:rPr>
              <w:t>- Planung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E571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sehr gut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A22CD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8</w:t>
            </w:r>
          </w:p>
        </w:tc>
      </w:tr>
      <w:tr w:rsidR="00211673" w:rsidRPr="00211673" w14:paraId="1DBF4785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CD10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000000"/>
                <w:sz w:val="22"/>
                <w:szCs w:val="22"/>
              </w:rPr>
              <w:t>- Durchführung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5A7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sehr sorgfältig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BB584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8</w:t>
            </w:r>
          </w:p>
        </w:tc>
      </w:tr>
      <w:tr w:rsidR="00211673" w:rsidRPr="00211673" w14:paraId="4481691D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867E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000000"/>
                <w:sz w:val="22"/>
                <w:szCs w:val="22"/>
              </w:rPr>
              <w:t>- Auswertung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D0F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sorgfältig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7B7C2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8</w:t>
            </w:r>
          </w:p>
        </w:tc>
      </w:tr>
      <w:tr w:rsidR="00211673" w:rsidRPr="00211673" w14:paraId="683F6FAE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5CFF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wissenschaftliche Tiefe der Arbeit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5D9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hoch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60D0D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8</w:t>
            </w:r>
          </w:p>
        </w:tc>
      </w:tr>
      <w:tr w:rsidR="00211673" w:rsidRPr="00211673" w14:paraId="3577A184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CBF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Dokumentation 1. Version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2DD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DC35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 </w:t>
            </w:r>
          </w:p>
        </w:tc>
      </w:tr>
      <w:tr w:rsidR="00211673" w:rsidRPr="00211673" w14:paraId="2BC92706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0AA3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000000"/>
                <w:sz w:val="22"/>
                <w:szCs w:val="22"/>
              </w:rPr>
              <w:t>- Stil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635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gut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C54AC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3</w:t>
            </w:r>
          </w:p>
        </w:tc>
      </w:tr>
      <w:tr w:rsidR="00211673" w:rsidRPr="00211673" w14:paraId="37A6A4BF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12B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000000"/>
                <w:sz w:val="22"/>
                <w:szCs w:val="22"/>
              </w:rPr>
              <w:t>- Rechtschreibung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D1A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gut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01086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1</w:t>
            </w:r>
          </w:p>
        </w:tc>
      </w:tr>
      <w:tr w:rsidR="00211673" w:rsidRPr="00211673" w14:paraId="491BF558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27B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Dokumentation Endversion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9EA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A1673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 </w:t>
            </w:r>
          </w:p>
        </w:tc>
      </w:tr>
      <w:tr w:rsidR="00211673" w:rsidRPr="00211673" w14:paraId="3911039E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1A51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000000"/>
                <w:sz w:val="22"/>
                <w:szCs w:val="22"/>
              </w:rPr>
              <w:t>- Stand der Technik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7E1A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gut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87BC6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1</w:t>
            </w:r>
          </w:p>
        </w:tc>
      </w:tr>
      <w:tr w:rsidR="00211673" w:rsidRPr="00211673" w14:paraId="1A93C479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9013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000000"/>
                <w:sz w:val="22"/>
                <w:szCs w:val="22"/>
              </w:rPr>
              <w:t>- Stil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1445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gut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EA66F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3</w:t>
            </w:r>
          </w:p>
        </w:tc>
      </w:tr>
      <w:tr w:rsidR="00211673" w:rsidRPr="00211673" w14:paraId="1BD350F2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08C2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000000"/>
                <w:sz w:val="22"/>
                <w:szCs w:val="22"/>
              </w:rPr>
              <w:t>- Rechtschreibung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A29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gut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2F02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1</w:t>
            </w:r>
          </w:p>
        </w:tc>
      </w:tr>
      <w:tr w:rsidR="00211673" w:rsidRPr="00211673" w14:paraId="7DE27067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913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Qualität der Abbildungen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BA7B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gut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1CC97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6</w:t>
            </w:r>
          </w:p>
        </w:tc>
      </w:tr>
      <w:tr w:rsidR="00211673" w:rsidRPr="00211673" w14:paraId="236E583A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E6B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000000"/>
                <w:sz w:val="22"/>
                <w:szCs w:val="22"/>
              </w:rPr>
              <w:t>- bunte Abbildungen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A94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sehr viele unnötige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A0569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-6</w:t>
            </w:r>
          </w:p>
        </w:tc>
      </w:tr>
      <w:tr w:rsidR="00211673" w:rsidRPr="00211673" w14:paraId="5CA00ABD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5CB2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FH-Formatvorlage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847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komplett eingehalten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46693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2</w:t>
            </w:r>
          </w:p>
        </w:tc>
      </w:tr>
      <w:tr w:rsidR="00211673" w:rsidRPr="00211673" w14:paraId="76160A24" w14:textId="77777777" w:rsidTr="00211673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FE3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Arbeit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B82A" w14:textId="71D1B5E2" w:rsidR="00211673" w:rsidRPr="00211673" w:rsidRDefault="002C4E78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>
              <w:rPr>
                <w:rFonts w:ascii="Arial" w:hAnsi="Arial" w:cs="Arial"/>
                <w:color w:val="BFBFBF"/>
                <w:sz w:val="22"/>
                <w:szCs w:val="22"/>
              </w:rPr>
              <w:t>Extern, BOSCH GmbH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32603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0</w:t>
            </w:r>
          </w:p>
        </w:tc>
      </w:tr>
      <w:tr w:rsidR="00211673" w:rsidRPr="00211673" w14:paraId="21C66E22" w14:textId="77777777" w:rsidTr="00211673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0B1A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Extrapunkte für besondere Leistungen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6C062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Hier max. 10 Punkte direkt eintragen: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4492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0</w:t>
            </w:r>
          </w:p>
        </w:tc>
      </w:tr>
      <w:tr w:rsidR="00211673" w:rsidRPr="00211673" w14:paraId="2C48F1B3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0B4" w14:textId="29DA166A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95A1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50BF7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 </w:t>
            </w:r>
          </w:p>
        </w:tc>
      </w:tr>
      <w:tr w:rsidR="00211673" w:rsidRPr="00211673" w14:paraId="70FC5DF2" w14:textId="77777777" w:rsidTr="00211673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3A3F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Teamfähigkeit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2AAC" w14:textId="77777777" w:rsidR="00211673" w:rsidRPr="00211673" w:rsidRDefault="00211673" w:rsidP="00211673">
            <w:pPr>
              <w:spacing w:line="240" w:lineRule="auto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hat schlecht kooperiert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1F3A1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0</w:t>
            </w:r>
          </w:p>
        </w:tc>
      </w:tr>
      <w:tr w:rsidR="00211673" w:rsidRPr="00211673" w14:paraId="750FCF3B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3CA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DE10" w14:textId="77777777" w:rsidR="00211673" w:rsidRPr="00211673" w:rsidRDefault="00211673" w:rsidP="00211673">
            <w:pPr>
              <w:spacing w:line="240" w:lineRule="auto"/>
              <w:jc w:val="right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color w:val="BFBFBF"/>
                <w:sz w:val="22"/>
                <w:szCs w:val="22"/>
              </w:rPr>
              <w:t>Summe der Punkte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CFB2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BFBFBF"/>
                <w:sz w:val="22"/>
                <w:szCs w:val="22"/>
              </w:rPr>
            </w:pPr>
            <w:r w:rsidRPr="00211673">
              <w:rPr>
                <w:rFonts w:ascii="Arial" w:hAnsi="Arial" w:cs="Arial"/>
                <w:b/>
                <w:bCs/>
                <w:color w:val="BFBFBF"/>
                <w:sz w:val="22"/>
                <w:szCs w:val="22"/>
              </w:rPr>
              <w:t>88</w:t>
            </w:r>
          </w:p>
        </w:tc>
      </w:tr>
      <w:tr w:rsidR="00211673" w:rsidRPr="00211673" w14:paraId="10A480E6" w14:textId="77777777" w:rsidTr="00211673">
        <w:trPr>
          <w:trHeight w:val="28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F607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BFBFBF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6474" w14:textId="77777777" w:rsidR="00211673" w:rsidRPr="00211673" w:rsidRDefault="00211673" w:rsidP="002116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7E00" w14:textId="77777777" w:rsidR="00211673" w:rsidRPr="00211673" w:rsidRDefault="00211673" w:rsidP="002116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73" w:rsidRPr="00211673" w14:paraId="4FEEDAE7" w14:textId="77777777" w:rsidTr="00211673">
        <w:trPr>
          <w:trHeight w:val="36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A231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F2D6" w14:textId="77777777" w:rsidR="00211673" w:rsidRPr="00211673" w:rsidRDefault="00211673" w:rsidP="0021167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1167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Note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EF0F" w14:textId="77777777" w:rsidR="00211673" w:rsidRPr="00211673" w:rsidRDefault="00211673" w:rsidP="002116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BFBFBF"/>
                <w:sz w:val="28"/>
                <w:szCs w:val="28"/>
              </w:rPr>
            </w:pPr>
            <w:r w:rsidRPr="00211673">
              <w:rPr>
                <w:rFonts w:ascii="Arial" w:hAnsi="Arial" w:cs="Arial"/>
                <w:b/>
                <w:bCs/>
                <w:color w:val="BFBFBF"/>
                <w:sz w:val="28"/>
                <w:szCs w:val="28"/>
              </w:rPr>
              <w:t>1,7</w:t>
            </w:r>
          </w:p>
        </w:tc>
      </w:tr>
    </w:tbl>
    <w:p w14:paraId="1950C290" w14:textId="77777777" w:rsidR="00211673" w:rsidRDefault="00211673" w:rsidP="00211673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14:paraId="4A44BE57" w14:textId="77777777" w:rsidR="00211673" w:rsidRDefault="00211673" w:rsidP="00211673">
      <w:pPr>
        <w:spacing w:line="360" w:lineRule="auto"/>
        <w:rPr>
          <w:sz w:val="24"/>
        </w:rPr>
      </w:pPr>
    </w:p>
    <w:p w14:paraId="4A46FA01" w14:textId="77777777" w:rsidR="00211673" w:rsidRDefault="00211673" w:rsidP="00211673">
      <w:pPr>
        <w:spacing w:line="240" w:lineRule="auto"/>
        <w:rPr>
          <w:b/>
          <w:sz w:val="24"/>
        </w:rPr>
      </w:pPr>
    </w:p>
    <w:p w14:paraId="1FF1CF82" w14:textId="77777777" w:rsidR="00211673" w:rsidRDefault="00211673" w:rsidP="00211673">
      <w:pPr>
        <w:spacing w:line="360" w:lineRule="auto"/>
        <w:outlineLvl w:val="0"/>
        <w:rPr>
          <w:b/>
          <w:sz w:val="24"/>
        </w:rPr>
      </w:pPr>
      <w:r>
        <w:rPr>
          <w:b/>
          <w:sz w:val="24"/>
        </w:rPr>
        <w:t>Bemerkungen</w:t>
      </w:r>
    </w:p>
    <w:p w14:paraId="1AB26B39" w14:textId="77777777" w:rsidR="00211673" w:rsidRPr="00211673" w:rsidRDefault="00211673" w:rsidP="00211673">
      <w:pPr>
        <w:numPr>
          <w:ilvl w:val="0"/>
          <w:numId w:val="6"/>
        </w:numPr>
        <w:tabs>
          <w:tab w:val="left" w:pos="397"/>
        </w:tabs>
        <w:spacing w:after="120" w:line="360" w:lineRule="auto"/>
        <w:jc w:val="both"/>
        <w:rPr>
          <w:color w:val="BFBFBF" w:themeColor="background1" w:themeShade="BF"/>
          <w:sz w:val="24"/>
        </w:rPr>
      </w:pPr>
      <w:r w:rsidRPr="00211673">
        <w:rPr>
          <w:color w:val="BFBFBF" w:themeColor="background1" w:themeShade="BF"/>
          <w:sz w:val="24"/>
        </w:rPr>
        <w:t xml:space="preserve">Herr/Frau </w:t>
      </w:r>
      <w:r w:rsidRPr="00211673">
        <w:rPr>
          <w:color w:val="BFBFBF" w:themeColor="background1" w:themeShade="BF"/>
          <w:sz w:val="24"/>
        </w:rPr>
        <w:t>hat etwas länger für seine Arbeit benötigt. Das lag zum Teil auch daran, dass er parallel bei McDonalds arbeitete.</w:t>
      </w:r>
    </w:p>
    <w:p w14:paraId="49C817A3" w14:textId="77777777" w:rsidR="00211673" w:rsidRPr="00211673" w:rsidRDefault="00211673" w:rsidP="00211673">
      <w:pPr>
        <w:numPr>
          <w:ilvl w:val="0"/>
          <w:numId w:val="6"/>
        </w:numPr>
        <w:tabs>
          <w:tab w:val="left" w:pos="397"/>
        </w:tabs>
        <w:spacing w:after="120" w:line="360" w:lineRule="auto"/>
        <w:jc w:val="both"/>
        <w:rPr>
          <w:color w:val="BFBFBF" w:themeColor="background1" w:themeShade="BF"/>
          <w:sz w:val="24"/>
        </w:rPr>
      </w:pPr>
      <w:r w:rsidRPr="00211673">
        <w:rPr>
          <w:color w:val="BFBFBF" w:themeColor="background1" w:themeShade="BF"/>
          <w:sz w:val="24"/>
        </w:rPr>
        <w:t>Die Zusammenstellung und das Verständnis der Technologien sind gut.</w:t>
      </w:r>
    </w:p>
    <w:p w14:paraId="1C3FAF52" w14:textId="77777777" w:rsidR="00211673" w:rsidRPr="00211673" w:rsidRDefault="00211673" w:rsidP="00211673">
      <w:pPr>
        <w:numPr>
          <w:ilvl w:val="0"/>
          <w:numId w:val="6"/>
        </w:numPr>
        <w:tabs>
          <w:tab w:val="left" w:pos="397"/>
        </w:tabs>
        <w:spacing w:after="120" w:line="360" w:lineRule="auto"/>
        <w:jc w:val="both"/>
        <w:rPr>
          <w:color w:val="BFBFBF" w:themeColor="background1" w:themeShade="BF"/>
          <w:sz w:val="24"/>
        </w:rPr>
      </w:pPr>
      <w:r w:rsidRPr="00211673">
        <w:rPr>
          <w:color w:val="BFBFBF" w:themeColor="background1" w:themeShade="BF"/>
          <w:sz w:val="24"/>
        </w:rPr>
        <w:t>Die Experimente waren sehr gut geplant, haben aber leider nicht funktioniert.</w:t>
      </w:r>
    </w:p>
    <w:p w14:paraId="52358DDE" w14:textId="77777777" w:rsidR="00211673" w:rsidRPr="00211673" w:rsidRDefault="00211673" w:rsidP="00211673">
      <w:pPr>
        <w:numPr>
          <w:ilvl w:val="0"/>
          <w:numId w:val="6"/>
        </w:numPr>
        <w:tabs>
          <w:tab w:val="left" w:pos="397"/>
        </w:tabs>
        <w:spacing w:after="120" w:line="360" w:lineRule="auto"/>
        <w:jc w:val="both"/>
        <w:rPr>
          <w:color w:val="BFBFBF" w:themeColor="background1" w:themeShade="BF"/>
          <w:sz w:val="24"/>
        </w:rPr>
      </w:pPr>
      <w:r w:rsidRPr="00211673">
        <w:rPr>
          <w:color w:val="BFBFBF" w:themeColor="background1" w:themeShade="BF"/>
          <w:sz w:val="24"/>
        </w:rPr>
        <w:t xml:space="preserve">Die Gliederung der Arbeit ist konfus, aber der Schreibstil von </w:t>
      </w:r>
      <w:r w:rsidRPr="00211673">
        <w:rPr>
          <w:color w:val="BFBFBF" w:themeColor="background1" w:themeShade="BF"/>
          <w:sz w:val="24"/>
        </w:rPr>
        <w:t>Herr/Frau</w:t>
      </w:r>
      <w:r w:rsidRPr="00211673">
        <w:rPr>
          <w:color w:val="BFBFBF" w:themeColor="background1" w:themeShade="BF"/>
          <w:sz w:val="24"/>
        </w:rPr>
        <w:t xml:space="preserve"> ist sehr gut.</w:t>
      </w:r>
    </w:p>
    <w:p w14:paraId="6B905683" w14:textId="77777777" w:rsidR="00211673" w:rsidRPr="00211673" w:rsidRDefault="00211673" w:rsidP="00211673">
      <w:pPr>
        <w:numPr>
          <w:ilvl w:val="0"/>
          <w:numId w:val="6"/>
        </w:numPr>
        <w:tabs>
          <w:tab w:val="left" w:pos="397"/>
        </w:tabs>
        <w:spacing w:after="120" w:line="360" w:lineRule="auto"/>
        <w:jc w:val="both"/>
        <w:rPr>
          <w:color w:val="BFBFBF" w:themeColor="background1" w:themeShade="BF"/>
          <w:sz w:val="24"/>
        </w:rPr>
      </w:pPr>
      <w:r w:rsidRPr="00211673">
        <w:rPr>
          <w:color w:val="BFBFBF" w:themeColor="background1" w:themeShade="BF"/>
          <w:sz w:val="24"/>
        </w:rPr>
        <w:t>Herr/Frau</w:t>
      </w:r>
      <w:r w:rsidRPr="00211673">
        <w:rPr>
          <w:color w:val="BFBFBF" w:themeColor="background1" w:themeShade="BF"/>
          <w:sz w:val="24"/>
        </w:rPr>
        <w:t xml:space="preserve"> benötigte viel Anleitung und reagierte nur zögerlich auf Verbesserungsvorschläge.</w:t>
      </w:r>
    </w:p>
    <w:p w14:paraId="1B53C9C4" w14:textId="77777777" w:rsidR="00211673" w:rsidRPr="00211673" w:rsidRDefault="00211673" w:rsidP="00211673">
      <w:pPr>
        <w:numPr>
          <w:ilvl w:val="0"/>
          <w:numId w:val="6"/>
        </w:numPr>
        <w:tabs>
          <w:tab w:val="left" w:pos="397"/>
        </w:tabs>
        <w:spacing w:after="120" w:line="360" w:lineRule="auto"/>
        <w:jc w:val="both"/>
        <w:rPr>
          <w:color w:val="BFBFBF" w:themeColor="background1" w:themeShade="BF"/>
          <w:sz w:val="24"/>
        </w:rPr>
      </w:pPr>
      <w:r w:rsidRPr="00211673">
        <w:rPr>
          <w:color w:val="BFBFBF" w:themeColor="background1" w:themeShade="BF"/>
          <w:sz w:val="24"/>
        </w:rPr>
        <w:t>Die 1. Version der schriftlichen Ausarbeitung war miserabel, aber beim 2. Anlauf wurde es dann besser.</w:t>
      </w:r>
    </w:p>
    <w:p w14:paraId="78702683" w14:textId="77777777" w:rsidR="00211673" w:rsidRPr="00211673" w:rsidRDefault="00211673" w:rsidP="00211673">
      <w:pPr>
        <w:numPr>
          <w:ilvl w:val="0"/>
          <w:numId w:val="6"/>
        </w:numPr>
        <w:tabs>
          <w:tab w:val="left" w:pos="397"/>
        </w:tabs>
        <w:spacing w:after="120" w:line="360" w:lineRule="auto"/>
        <w:jc w:val="both"/>
        <w:rPr>
          <w:color w:val="BFBFBF" w:themeColor="background1" w:themeShade="BF"/>
          <w:sz w:val="24"/>
        </w:rPr>
      </w:pPr>
      <w:r w:rsidRPr="00211673">
        <w:rPr>
          <w:color w:val="BFBFBF" w:themeColor="background1" w:themeShade="BF"/>
          <w:sz w:val="24"/>
        </w:rPr>
        <w:t>Korrekturen der schriftlichen Ausarbeitung wurden begeistert aufgenommen und sofort eingearbeitet.</w:t>
      </w:r>
    </w:p>
    <w:p w14:paraId="01826648" w14:textId="77777777" w:rsidR="00211673" w:rsidRPr="00211673" w:rsidRDefault="00211673" w:rsidP="00211673">
      <w:pPr>
        <w:numPr>
          <w:ilvl w:val="0"/>
          <w:numId w:val="6"/>
        </w:numPr>
        <w:tabs>
          <w:tab w:val="left" w:pos="397"/>
        </w:tabs>
        <w:spacing w:after="120" w:line="360" w:lineRule="auto"/>
        <w:jc w:val="both"/>
        <w:rPr>
          <w:color w:val="BFBFBF" w:themeColor="background1" w:themeShade="BF"/>
          <w:sz w:val="24"/>
        </w:rPr>
      </w:pPr>
      <w:r w:rsidRPr="00211673">
        <w:rPr>
          <w:color w:val="BFBFBF" w:themeColor="background1" w:themeShade="BF"/>
          <w:sz w:val="24"/>
        </w:rPr>
        <w:t>Die Versuche wurden sehr gut geplant. Allerdings wurden die Materialproben teilweise mit einer zu geringen Anzahl gefertigt.</w:t>
      </w:r>
    </w:p>
    <w:p w14:paraId="029A80D9" w14:textId="77777777" w:rsidR="00211673" w:rsidRPr="00211673" w:rsidRDefault="00211673" w:rsidP="00211673">
      <w:pPr>
        <w:numPr>
          <w:ilvl w:val="0"/>
          <w:numId w:val="6"/>
        </w:numPr>
        <w:tabs>
          <w:tab w:val="left" w:pos="397"/>
        </w:tabs>
        <w:spacing w:after="120" w:line="360" w:lineRule="auto"/>
        <w:jc w:val="both"/>
        <w:rPr>
          <w:color w:val="BFBFBF" w:themeColor="background1" w:themeShade="BF"/>
          <w:sz w:val="24"/>
        </w:rPr>
      </w:pPr>
      <w:r w:rsidRPr="00211673">
        <w:rPr>
          <w:color w:val="BFBFBF" w:themeColor="background1" w:themeShade="BF"/>
          <w:sz w:val="24"/>
        </w:rPr>
        <w:t>Herr/Frau</w:t>
      </w:r>
      <w:r w:rsidRPr="00211673">
        <w:rPr>
          <w:color w:val="BFBFBF" w:themeColor="background1" w:themeShade="BF"/>
          <w:sz w:val="24"/>
        </w:rPr>
        <w:t xml:space="preserve"> ist zuverlässig und arbeitete weitgehend selbstständig. Die Kreativität lässt sich in den Versuchsreihen erkennen, wo er mehrfach pfuschen musste, damit es noch hinkommt.</w:t>
      </w:r>
      <w:r w:rsidRPr="00211673">
        <w:rPr>
          <w:sz w:val="24"/>
        </w:rPr>
        <w:t xml:space="preserve"> </w:t>
      </w:r>
    </w:p>
    <w:p w14:paraId="7C4DAA25" w14:textId="77777777" w:rsidR="00211673" w:rsidRDefault="00211673" w:rsidP="00E11C81">
      <w:pPr>
        <w:rPr>
          <w:rFonts w:cs="Verdana"/>
        </w:rPr>
      </w:pPr>
    </w:p>
    <w:sectPr w:rsidR="00211673" w:rsidSect="003E50BB">
      <w:headerReference w:type="default" r:id="rId8"/>
      <w:headerReference w:type="first" r:id="rId9"/>
      <w:pgSz w:w="11906" w:h="16838" w:code="9"/>
      <w:pgMar w:top="2665" w:right="2835" w:bottom="1361" w:left="1247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4502B" w14:textId="77777777" w:rsidR="00AC6AE2" w:rsidRDefault="00AC6AE2">
      <w:r>
        <w:separator/>
      </w:r>
    </w:p>
  </w:endnote>
  <w:endnote w:type="continuationSeparator" w:id="0">
    <w:p w14:paraId="0CD34B55" w14:textId="77777777" w:rsidR="00AC6AE2" w:rsidRDefault="00AC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85E89" w14:textId="77777777" w:rsidR="00AC6AE2" w:rsidRDefault="00AC6AE2">
      <w:r>
        <w:separator/>
      </w:r>
    </w:p>
  </w:footnote>
  <w:footnote w:type="continuationSeparator" w:id="0">
    <w:p w14:paraId="5C04DCE6" w14:textId="77777777" w:rsidR="00AC6AE2" w:rsidRDefault="00AC6A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40EC" w14:textId="6E45AF0A" w:rsidR="00570C4E" w:rsidRPr="00570C4E" w:rsidRDefault="0021167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6D5DF4" wp14:editId="4E45FE9D">
          <wp:simplePos x="0" y="0"/>
          <wp:positionH relativeFrom="page">
            <wp:posOffset>6696710</wp:posOffset>
          </wp:positionH>
          <wp:positionV relativeFrom="page">
            <wp:posOffset>0</wp:posOffset>
          </wp:positionV>
          <wp:extent cx="876300" cy="2311400"/>
          <wp:effectExtent l="0" t="0" r="0" b="0"/>
          <wp:wrapTight wrapText="bothSides">
            <wp:wrapPolygon edited="0">
              <wp:start x="3130" y="2136"/>
              <wp:lineTo x="3130" y="10207"/>
              <wp:lineTo x="0" y="14004"/>
              <wp:lineTo x="0" y="19464"/>
              <wp:lineTo x="15652" y="19464"/>
              <wp:lineTo x="15652" y="2136"/>
              <wp:lineTo x="3130" y="2136"/>
            </wp:wrapPolygon>
          </wp:wrapTight>
          <wp:docPr id="17" name="Bild 17" descr="FHAAC_RGB_oBL-r_plus8mm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HAAC_RGB_oBL-r_plus8mm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31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AF2513">
      <w:t>Prüfungsausschuss</w:t>
    </w:r>
    <w:r w:rsidR="00570C4E" w:rsidRPr="00570C4E">
      <w:t xml:space="preserve">  |</w:t>
    </w:r>
    <w:proofErr w:type="gramEnd"/>
    <w:r w:rsidR="00570C4E" w:rsidRPr="00570C4E">
      <w:t xml:space="preserve">  FH Aachen</w:t>
    </w:r>
  </w:p>
  <w:p w14:paraId="283F9552" w14:textId="77777777" w:rsidR="00065244" w:rsidRDefault="0006524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02CE2" w14:textId="593E9D69" w:rsidR="00F01815" w:rsidRDefault="00211673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DBA22EC" wp14:editId="523F1612">
          <wp:simplePos x="0" y="0"/>
          <wp:positionH relativeFrom="page">
            <wp:posOffset>6696710</wp:posOffset>
          </wp:positionH>
          <wp:positionV relativeFrom="page">
            <wp:posOffset>0</wp:posOffset>
          </wp:positionV>
          <wp:extent cx="876300" cy="2311400"/>
          <wp:effectExtent l="0" t="0" r="0" b="0"/>
          <wp:wrapTight wrapText="bothSides">
            <wp:wrapPolygon edited="0">
              <wp:start x="3130" y="2136"/>
              <wp:lineTo x="3130" y="10207"/>
              <wp:lineTo x="0" y="14004"/>
              <wp:lineTo x="0" y="19464"/>
              <wp:lineTo x="15652" y="19464"/>
              <wp:lineTo x="15652" y="2136"/>
              <wp:lineTo x="3130" y="2136"/>
            </wp:wrapPolygon>
          </wp:wrapTight>
          <wp:docPr id="18" name="Bild 18" descr="FHAAC_RGB_oBL-r_plus8mm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HAAC_RGB_oBL-r_plus8mm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31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DA83EF" wp14:editId="342C247D">
              <wp:simplePos x="0" y="0"/>
              <wp:positionH relativeFrom="column">
                <wp:posOffset>5231765</wp:posOffset>
              </wp:positionH>
              <wp:positionV relativeFrom="page">
                <wp:posOffset>3672205</wp:posOffset>
              </wp:positionV>
              <wp:extent cx="1223645" cy="6205220"/>
              <wp:effectExtent l="0" t="190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6205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45D9C" w14:textId="77777777" w:rsidR="00F01815" w:rsidRDefault="00F01815" w:rsidP="00F01815">
                          <w:pPr>
                            <w:pStyle w:val="Kontakttext"/>
                          </w:pPr>
                          <w:r>
                            <w:t xml:space="preserve">FH Aachen </w:t>
                          </w:r>
                        </w:p>
                        <w:p w14:paraId="2C881831" w14:textId="77777777" w:rsidR="00F01815" w:rsidRDefault="00AB6B7C" w:rsidP="00F01815">
                          <w:pPr>
                            <w:pStyle w:val="Kontakttext"/>
                          </w:pPr>
                          <w:r>
                            <w:t>Campus Jülich</w:t>
                          </w:r>
                        </w:p>
                        <w:p w14:paraId="7C14E6A4" w14:textId="77777777" w:rsidR="00F01815" w:rsidRDefault="00826EB6" w:rsidP="00F01815">
                          <w:pPr>
                            <w:pStyle w:val="Kontakttext"/>
                          </w:pPr>
                          <w:r>
                            <w:t>Heinrich-Mussmann-Str.</w:t>
                          </w:r>
                          <w:r w:rsidR="00AB6B7C">
                            <w:t xml:space="preserve"> 1</w:t>
                          </w:r>
                        </w:p>
                        <w:p w14:paraId="48E10F6C" w14:textId="77777777" w:rsidR="00AB6B7C" w:rsidRDefault="00AB6B7C" w:rsidP="00F01815">
                          <w:pPr>
                            <w:pStyle w:val="Kontakttext"/>
                          </w:pPr>
                          <w:r>
                            <w:t>52428 Jülich</w:t>
                          </w:r>
                        </w:p>
                        <w:p w14:paraId="7D198729" w14:textId="77777777" w:rsidR="00F01815" w:rsidRDefault="00F01815" w:rsidP="00F01815">
                          <w:pPr>
                            <w:pStyle w:val="Kontakttext"/>
                          </w:pPr>
                          <w:r>
                            <w:t>www.fh-aachen.de</w:t>
                          </w:r>
                        </w:p>
                        <w:p w14:paraId="5763236F" w14:textId="77777777" w:rsidR="007F4C38" w:rsidRDefault="007F4C38" w:rsidP="00F01815">
                          <w:pPr>
                            <w:pStyle w:val="Kontakttext"/>
                          </w:pPr>
                        </w:p>
                        <w:p w14:paraId="115336C3" w14:textId="77777777" w:rsidR="007F4C38" w:rsidRPr="007F4C38" w:rsidRDefault="007F4C38" w:rsidP="00F01815">
                          <w:pPr>
                            <w:pStyle w:val="Kontakttext"/>
                            <w:rPr>
                              <w:b/>
                              <w:lang w:val="en-US"/>
                            </w:rPr>
                          </w:pPr>
                          <w:r w:rsidRPr="007F4C38">
                            <w:rPr>
                              <w:b/>
                              <w:lang w:val="en-US"/>
                            </w:rPr>
                            <w:t>Department of Chemistry and Biotechnology</w:t>
                          </w:r>
                        </w:p>
                        <w:p w14:paraId="40689DB9" w14:textId="77777777" w:rsidR="007F4C38" w:rsidRDefault="007F4C38" w:rsidP="00F01815">
                          <w:pPr>
                            <w:pStyle w:val="Kontakttext"/>
                            <w:rPr>
                              <w:lang w:val="en-US"/>
                            </w:rPr>
                          </w:pPr>
                        </w:p>
                        <w:p w14:paraId="0877959B" w14:textId="77777777" w:rsidR="00F01815" w:rsidRPr="007F4C38" w:rsidRDefault="00AB6B7C" w:rsidP="00F01815">
                          <w:pPr>
                            <w:pStyle w:val="Kontakttext"/>
                            <w:rPr>
                              <w:lang w:val="en-US"/>
                            </w:rPr>
                          </w:pPr>
                          <w:r w:rsidRPr="007F4C38">
                            <w:rPr>
                              <w:lang w:val="en-US"/>
                            </w:rPr>
                            <w:t xml:space="preserve">Prof. Dr. </w:t>
                          </w:r>
                          <w:r w:rsidR="00822F08">
                            <w:rPr>
                              <w:lang w:val="en-US"/>
                            </w:rPr>
                            <w:t xml:space="preserve">G. </w:t>
                          </w:r>
                          <w:proofErr w:type="spellStart"/>
                          <w:r w:rsidR="00822F08">
                            <w:rPr>
                              <w:lang w:val="en-US"/>
                            </w:rPr>
                            <w:t>Jakob</w:t>
                          </w:r>
                          <w:proofErr w:type="spellEnd"/>
                          <w:r w:rsidR="00822F08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822F08">
                            <w:rPr>
                              <w:lang w:val="en-US"/>
                            </w:rPr>
                            <w:t>Lauth</w:t>
                          </w:r>
                          <w:proofErr w:type="spellEnd"/>
                          <w:r w:rsidR="00AF2513" w:rsidRPr="007F4C38"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14:paraId="6EB31527" w14:textId="77777777" w:rsidR="007F4C38" w:rsidRPr="007F4C38" w:rsidRDefault="007F4C38" w:rsidP="00F01815">
                          <w:pPr>
                            <w:pStyle w:val="Kontakttext"/>
                            <w:rPr>
                              <w:lang w:val="en-US"/>
                            </w:rPr>
                          </w:pPr>
                          <w:r w:rsidRPr="007F4C38">
                            <w:rPr>
                              <w:lang w:val="en-US"/>
                            </w:rPr>
                            <w:t>Chairman Examination Committe</w:t>
                          </w:r>
                          <w:r w:rsidR="00D63434">
                            <w:rPr>
                              <w:lang w:val="en-US"/>
                            </w:rPr>
                            <w:t>e</w:t>
                          </w:r>
                        </w:p>
                        <w:p w14:paraId="673F5BB2" w14:textId="77777777" w:rsidR="007F4C38" w:rsidRPr="00D63434" w:rsidRDefault="007F4C38" w:rsidP="00F01815">
                          <w:pPr>
                            <w:pStyle w:val="Kontakttext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</w:p>
                        <w:p w14:paraId="04ADB67A" w14:textId="77777777" w:rsidR="00F01815" w:rsidRDefault="00AB6B7C" w:rsidP="00F01815">
                          <w:pPr>
                            <w:pStyle w:val="Kontakttext"/>
                            <w:tabs>
                              <w:tab w:val="left" w:pos="284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+49. 241. 6009 53</w:t>
                          </w:r>
                          <w:r w:rsidR="00822F08">
                            <w:t>881</w:t>
                          </w:r>
                        </w:p>
                        <w:p w14:paraId="173E0EA2" w14:textId="77777777" w:rsidR="00F01815" w:rsidRPr="003710A8" w:rsidRDefault="00822F08" w:rsidP="00F01815">
                          <w:pPr>
                            <w:pStyle w:val="Kontakttext"/>
                          </w:pPr>
                          <w:r>
                            <w:t>Lauth</w:t>
                          </w:r>
                          <w:r w:rsidR="00F01815" w:rsidRPr="003710A8">
                            <w:t>@fh-aachen.de</w:t>
                          </w:r>
                        </w:p>
                        <w:p w14:paraId="42C42C0D" w14:textId="77777777" w:rsidR="00F01815" w:rsidRDefault="007F4C38" w:rsidP="00F01815">
                          <w:pPr>
                            <w:pStyle w:val="Kontaktueber"/>
                          </w:pPr>
                          <w:r>
                            <w:t>Date</w:t>
                          </w:r>
                        </w:p>
                        <w:p w14:paraId="7ADAC855" w14:textId="77777777" w:rsidR="00F01815" w:rsidRDefault="00065244" w:rsidP="00F01815">
                          <w:pPr>
                            <w:pStyle w:val="Kontakttext"/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="00AC6AE2">
                            <w:instrText>TIME</w:instrText>
                          </w:r>
                          <w:r>
                            <w:instrText xml:space="preserve"> \@ "</w:instrText>
                          </w:r>
                          <w:r w:rsidR="00AC6AE2">
                            <w:instrText>dd.MM.yyyy</w:instrText>
                          </w:r>
                          <w:r>
                            <w:instrText xml:space="preserve">" </w:instrText>
                          </w:r>
                          <w:r>
                            <w:fldChar w:fldCharType="separate"/>
                          </w:r>
                          <w:r w:rsidR="00BE2397">
                            <w:rPr>
                              <w:noProof/>
                            </w:rPr>
                            <w:t>17.03.2017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A83E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411.95pt;margin-top:289.15pt;width:96.35pt;height:48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" filled="f" stroked="f">
              <v:textbox inset="0,0,0,0">
                <w:txbxContent>
                  <w:p w14:paraId="72045D9C" w14:textId="77777777" w:rsidR="00F01815" w:rsidRDefault="00F01815" w:rsidP="00F01815">
                    <w:pPr>
                      <w:pStyle w:val="Kontakttext"/>
                    </w:pPr>
                    <w:r>
                      <w:t xml:space="preserve">FH Aachen </w:t>
                    </w:r>
                  </w:p>
                  <w:p w14:paraId="2C881831" w14:textId="77777777" w:rsidR="00F01815" w:rsidRDefault="00AB6B7C" w:rsidP="00F01815">
                    <w:pPr>
                      <w:pStyle w:val="Kontakttext"/>
                    </w:pPr>
                    <w:r>
                      <w:t>Campus Jülich</w:t>
                    </w:r>
                  </w:p>
                  <w:p w14:paraId="7C14E6A4" w14:textId="77777777" w:rsidR="00F01815" w:rsidRDefault="00826EB6" w:rsidP="00F01815">
                    <w:pPr>
                      <w:pStyle w:val="Kontakttext"/>
                    </w:pPr>
                    <w:r>
                      <w:t>Heinrich-Mussmann-Str.</w:t>
                    </w:r>
                    <w:r w:rsidR="00AB6B7C">
                      <w:t xml:space="preserve"> 1</w:t>
                    </w:r>
                  </w:p>
                  <w:p w14:paraId="48E10F6C" w14:textId="77777777" w:rsidR="00AB6B7C" w:rsidRDefault="00AB6B7C" w:rsidP="00F01815">
                    <w:pPr>
                      <w:pStyle w:val="Kontakttext"/>
                    </w:pPr>
                    <w:r>
                      <w:t>52428 Jülich</w:t>
                    </w:r>
                  </w:p>
                  <w:p w14:paraId="7D198729" w14:textId="77777777" w:rsidR="00F01815" w:rsidRDefault="00F01815" w:rsidP="00F01815">
                    <w:pPr>
                      <w:pStyle w:val="Kontakttext"/>
                    </w:pPr>
                    <w:r>
                      <w:t>www.fh-aachen.de</w:t>
                    </w:r>
                  </w:p>
                  <w:p w14:paraId="5763236F" w14:textId="77777777" w:rsidR="007F4C38" w:rsidRDefault="007F4C38" w:rsidP="00F01815">
                    <w:pPr>
                      <w:pStyle w:val="Kontakttext"/>
                    </w:pPr>
                  </w:p>
                  <w:p w14:paraId="115336C3" w14:textId="77777777" w:rsidR="007F4C38" w:rsidRPr="007F4C38" w:rsidRDefault="007F4C38" w:rsidP="00F01815">
                    <w:pPr>
                      <w:pStyle w:val="Kontakttext"/>
                      <w:rPr>
                        <w:b/>
                        <w:lang w:val="en-US"/>
                      </w:rPr>
                    </w:pPr>
                    <w:r w:rsidRPr="007F4C38">
                      <w:rPr>
                        <w:b/>
                        <w:lang w:val="en-US"/>
                      </w:rPr>
                      <w:t>Department of Chemistry and Biotechnology</w:t>
                    </w:r>
                  </w:p>
                  <w:p w14:paraId="40689DB9" w14:textId="77777777" w:rsidR="007F4C38" w:rsidRDefault="007F4C38" w:rsidP="00F01815">
                    <w:pPr>
                      <w:pStyle w:val="Kontakttext"/>
                      <w:rPr>
                        <w:lang w:val="en-US"/>
                      </w:rPr>
                    </w:pPr>
                  </w:p>
                  <w:p w14:paraId="0877959B" w14:textId="77777777" w:rsidR="00F01815" w:rsidRPr="007F4C38" w:rsidRDefault="00AB6B7C" w:rsidP="00F01815">
                    <w:pPr>
                      <w:pStyle w:val="Kontakttext"/>
                      <w:rPr>
                        <w:lang w:val="en-US"/>
                      </w:rPr>
                    </w:pPr>
                    <w:r w:rsidRPr="007F4C38">
                      <w:rPr>
                        <w:lang w:val="en-US"/>
                      </w:rPr>
                      <w:t xml:space="preserve">Prof. Dr. </w:t>
                    </w:r>
                    <w:r w:rsidR="00822F08">
                      <w:rPr>
                        <w:lang w:val="en-US"/>
                      </w:rPr>
                      <w:t xml:space="preserve">G. </w:t>
                    </w:r>
                    <w:proofErr w:type="spellStart"/>
                    <w:r w:rsidR="00822F08">
                      <w:rPr>
                        <w:lang w:val="en-US"/>
                      </w:rPr>
                      <w:t>Jakob</w:t>
                    </w:r>
                    <w:proofErr w:type="spellEnd"/>
                    <w:r w:rsidR="00822F08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="00822F08">
                      <w:rPr>
                        <w:lang w:val="en-US"/>
                      </w:rPr>
                      <w:t>Lauth</w:t>
                    </w:r>
                    <w:proofErr w:type="spellEnd"/>
                    <w:r w:rsidR="00AF2513" w:rsidRPr="007F4C38">
                      <w:rPr>
                        <w:lang w:val="en-US"/>
                      </w:rPr>
                      <w:t xml:space="preserve"> </w:t>
                    </w:r>
                  </w:p>
                  <w:p w14:paraId="6EB31527" w14:textId="77777777" w:rsidR="007F4C38" w:rsidRPr="007F4C38" w:rsidRDefault="007F4C38" w:rsidP="00F01815">
                    <w:pPr>
                      <w:pStyle w:val="Kontakttext"/>
                      <w:rPr>
                        <w:lang w:val="en-US"/>
                      </w:rPr>
                    </w:pPr>
                    <w:r w:rsidRPr="007F4C38">
                      <w:rPr>
                        <w:lang w:val="en-US"/>
                      </w:rPr>
                      <w:t>Chairman Examination Committe</w:t>
                    </w:r>
                    <w:r w:rsidR="00D63434">
                      <w:rPr>
                        <w:lang w:val="en-US"/>
                      </w:rPr>
                      <w:t>e</w:t>
                    </w:r>
                  </w:p>
                  <w:p w14:paraId="673F5BB2" w14:textId="77777777" w:rsidR="007F4C38" w:rsidRPr="00D63434" w:rsidRDefault="007F4C38" w:rsidP="00F01815">
                    <w:pPr>
                      <w:pStyle w:val="Kontakttext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</w:p>
                  <w:p w14:paraId="04ADB67A" w14:textId="77777777" w:rsidR="00F01815" w:rsidRDefault="00AB6B7C" w:rsidP="00F01815">
                    <w:pPr>
                      <w:pStyle w:val="Kontakttext"/>
                      <w:tabs>
                        <w:tab w:val="left" w:pos="284"/>
                      </w:tabs>
                    </w:pPr>
                    <w:r>
                      <w:t>T</w:t>
                    </w:r>
                    <w:r>
                      <w:tab/>
                      <w:t>+49. 241. 6009 53</w:t>
                    </w:r>
                    <w:r w:rsidR="00822F08">
                      <w:t>881</w:t>
                    </w:r>
                  </w:p>
                  <w:p w14:paraId="173E0EA2" w14:textId="77777777" w:rsidR="00F01815" w:rsidRPr="003710A8" w:rsidRDefault="00822F08" w:rsidP="00F01815">
                    <w:pPr>
                      <w:pStyle w:val="Kontakttext"/>
                    </w:pPr>
                    <w:r>
                      <w:t>Lauth</w:t>
                    </w:r>
                    <w:r w:rsidR="00F01815" w:rsidRPr="003710A8">
                      <w:t>@fh-aachen.de</w:t>
                    </w:r>
                  </w:p>
                  <w:p w14:paraId="42C42C0D" w14:textId="77777777" w:rsidR="00F01815" w:rsidRDefault="007F4C38" w:rsidP="00F01815">
                    <w:pPr>
                      <w:pStyle w:val="Kontaktueber"/>
                    </w:pPr>
                    <w:r>
                      <w:t>Date</w:t>
                    </w:r>
                  </w:p>
                  <w:p w14:paraId="7ADAC855" w14:textId="77777777" w:rsidR="00F01815" w:rsidRDefault="00065244" w:rsidP="00F01815">
                    <w:pPr>
                      <w:pStyle w:val="Kontakttext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 w:rsidR="00AC6AE2">
                      <w:instrText>TIME</w:instrText>
                    </w:r>
                    <w:r>
                      <w:instrText xml:space="preserve"> \@ "</w:instrText>
                    </w:r>
                    <w:r w:rsidR="00AC6AE2">
                      <w:instrText>dd.MM.yyyy</w:instrText>
                    </w:r>
                    <w:r>
                      <w:instrText xml:space="preserve">" </w:instrText>
                    </w:r>
                    <w:r>
                      <w:fldChar w:fldCharType="separate"/>
                    </w:r>
                    <w:r w:rsidR="00BE2397">
                      <w:rPr>
                        <w:noProof/>
                      </w:rPr>
                      <w:t>17.03.2017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12A4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4D88E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DD0E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9CC6F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0B0A3225"/>
    <w:multiLevelType w:val="hybridMultilevel"/>
    <w:tmpl w:val="EB9A2F6C"/>
    <w:lvl w:ilvl="0" w:tplc="A5F09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  <w:lvlOverride w:ilvl="0">
      <w:lvl w:ilvl="0">
        <w:start w:val="1"/>
        <w:numFmt w:val="bullet"/>
        <w:lvlText w:val="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255"/>
  <w:displayHorizont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rap-style:none;mso-position-vertical-relative:page" fill="f" fillcolor="white" stroke="f">
      <v:fill color="white" on="f"/>
      <v:stroke on="f"/>
      <v:shadow color="gray" opacity="1" offset="2pt,2pt"/>
      <v:textbox inset="0,0,0,0"/>
      <o:colormru v:ext="edit" colors="#11ae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7C"/>
    <w:rsid w:val="00050279"/>
    <w:rsid w:val="00056085"/>
    <w:rsid w:val="00065244"/>
    <w:rsid w:val="000B6AEB"/>
    <w:rsid w:val="000E67C3"/>
    <w:rsid w:val="00137D19"/>
    <w:rsid w:val="001831AD"/>
    <w:rsid w:val="001863D5"/>
    <w:rsid w:val="001D1B90"/>
    <w:rsid w:val="001F6816"/>
    <w:rsid w:val="00211673"/>
    <w:rsid w:val="00233828"/>
    <w:rsid w:val="0027316A"/>
    <w:rsid w:val="0027724F"/>
    <w:rsid w:val="002840E4"/>
    <w:rsid w:val="002C4E78"/>
    <w:rsid w:val="002D0D8B"/>
    <w:rsid w:val="002D215D"/>
    <w:rsid w:val="002E26E5"/>
    <w:rsid w:val="0032326A"/>
    <w:rsid w:val="003270C0"/>
    <w:rsid w:val="003420A6"/>
    <w:rsid w:val="00355BA8"/>
    <w:rsid w:val="003710A8"/>
    <w:rsid w:val="00373B2A"/>
    <w:rsid w:val="00382E69"/>
    <w:rsid w:val="0039216E"/>
    <w:rsid w:val="00393DF2"/>
    <w:rsid w:val="003C079A"/>
    <w:rsid w:val="003D2DDA"/>
    <w:rsid w:val="003D34C9"/>
    <w:rsid w:val="003D6B43"/>
    <w:rsid w:val="003E2767"/>
    <w:rsid w:val="003E50BB"/>
    <w:rsid w:val="003F0675"/>
    <w:rsid w:val="003F6387"/>
    <w:rsid w:val="003F755E"/>
    <w:rsid w:val="0044489D"/>
    <w:rsid w:val="00456B8F"/>
    <w:rsid w:val="00457556"/>
    <w:rsid w:val="0046220F"/>
    <w:rsid w:val="004B6F6B"/>
    <w:rsid w:val="00503AD8"/>
    <w:rsid w:val="00521121"/>
    <w:rsid w:val="00521755"/>
    <w:rsid w:val="005218F8"/>
    <w:rsid w:val="00523353"/>
    <w:rsid w:val="00542F4A"/>
    <w:rsid w:val="00570C4E"/>
    <w:rsid w:val="00583D91"/>
    <w:rsid w:val="005D2EAA"/>
    <w:rsid w:val="006062C0"/>
    <w:rsid w:val="006663F5"/>
    <w:rsid w:val="006A3F1E"/>
    <w:rsid w:val="006A4431"/>
    <w:rsid w:val="006A5A64"/>
    <w:rsid w:val="00704722"/>
    <w:rsid w:val="007110B4"/>
    <w:rsid w:val="0076175E"/>
    <w:rsid w:val="00764793"/>
    <w:rsid w:val="007C19A8"/>
    <w:rsid w:val="007E0197"/>
    <w:rsid w:val="007E6A2E"/>
    <w:rsid w:val="007F4C38"/>
    <w:rsid w:val="00822F08"/>
    <w:rsid w:val="00826EB6"/>
    <w:rsid w:val="008603B7"/>
    <w:rsid w:val="008C46D8"/>
    <w:rsid w:val="008D027D"/>
    <w:rsid w:val="008D2521"/>
    <w:rsid w:val="008F6362"/>
    <w:rsid w:val="0092524D"/>
    <w:rsid w:val="00975C09"/>
    <w:rsid w:val="009B480A"/>
    <w:rsid w:val="009C2FAA"/>
    <w:rsid w:val="009D600C"/>
    <w:rsid w:val="00A07C41"/>
    <w:rsid w:val="00A64221"/>
    <w:rsid w:val="00A72AB0"/>
    <w:rsid w:val="00A73E53"/>
    <w:rsid w:val="00A82BF8"/>
    <w:rsid w:val="00AB6B7C"/>
    <w:rsid w:val="00AC425F"/>
    <w:rsid w:val="00AC6AE2"/>
    <w:rsid w:val="00AF2513"/>
    <w:rsid w:val="00AF2A90"/>
    <w:rsid w:val="00B20346"/>
    <w:rsid w:val="00B2682C"/>
    <w:rsid w:val="00B33C82"/>
    <w:rsid w:val="00B75EE2"/>
    <w:rsid w:val="00BD458F"/>
    <w:rsid w:val="00BD48F6"/>
    <w:rsid w:val="00BE2397"/>
    <w:rsid w:val="00BE7258"/>
    <w:rsid w:val="00BE7B9E"/>
    <w:rsid w:val="00C33DB6"/>
    <w:rsid w:val="00CA3662"/>
    <w:rsid w:val="00CE4895"/>
    <w:rsid w:val="00D60ADE"/>
    <w:rsid w:val="00D63434"/>
    <w:rsid w:val="00D65B6E"/>
    <w:rsid w:val="00DB1FED"/>
    <w:rsid w:val="00E11C81"/>
    <w:rsid w:val="00E659FB"/>
    <w:rsid w:val="00E7468D"/>
    <w:rsid w:val="00E958E7"/>
    <w:rsid w:val="00EE4CD2"/>
    <w:rsid w:val="00F01815"/>
    <w:rsid w:val="00F34024"/>
    <w:rsid w:val="00F719E8"/>
    <w:rsid w:val="00F9467A"/>
    <w:rsid w:val="00F9550B"/>
    <w:rsid w:val="00F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position-vertical-relative:page" fill="f" fillcolor="white" stroke="f">
      <v:fill color="white" on="f"/>
      <v:stroke on="f"/>
      <v:shadow color="gray" opacity="1" offset="2pt,2pt"/>
      <v:textbox inset="0,0,0,0"/>
      <o:colormru v:ext="edit" colors="#11aeaa"/>
    </o:shapedefaults>
    <o:shapelayout v:ext="edit">
      <o:idmap v:ext="edit" data="1"/>
    </o:shapelayout>
  </w:shapeDefaults>
  <w:decimalSymbol w:val=","/>
  <w:listSeparator w:val=";"/>
  <w14:docId w14:val="2807E0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755"/>
    <w:pPr>
      <w:spacing w:line="255" w:lineRule="exact"/>
    </w:pPr>
    <w:rPr>
      <w:rFonts w:ascii="Verdana" w:hAnsi="Verdana"/>
      <w:sz w:val="18"/>
      <w:szCs w:val="24"/>
    </w:rPr>
  </w:style>
  <w:style w:type="paragraph" w:styleId="berschrift1">
    <w:name w:val="heading 1"/>
    <w:basedOn w:val="Standard"/>
    <w:next w:val="Standard"/>
    <w:qFormat/>
    <w:rsid w:val="00F34024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">
    <w:name w:val="Betreff"/>
    <w:basedOn w:val="Standard"/>
    <w:rsid w:val="00E11C81"/>
    <w:pPr>
      <w:spacing w:before="924" w:after="510"/>
    </w:pPr>
    <w:rPr>
      <w:b/>
    </w:rPr>
  </w:style>
  <w:style w:type="paragraph" w:customStyle="1" w:styleId="ZZAbsender">
    <w:name w:val="ZZ_Absender"/>
    <w:rsid w:val="00BD48F6"/>
    <w:pPr>
      <w:spacing w:line="199" w:lineRule="exact"/>
    </w:pPr>
    <w:rPr>
      <w:rFonts w:ascii="Verdana" w:hAnsi="Verdana"/>
      <w:sz w:val="14"/>
      <w:szCs w:val="14"/>
    </w:rPr>
  </w:style>
  <w:style w:type="paragraph" w:customStyle="1" w:styleId="Kontakttext">
    <w:name w:val="Kontakt text"/>
    <w:basedOn w:val="Standard"/>
    <w:rsid w:val="00F01815"/>
    <w:pPr>
      <w:framePr w:w="2041" w:h="11022" w:hRule="exact" w:hSpace="181" w:wrap="around" w:vAnchor="text" w:hAnchor="page" w:x="9391" w:y="2635"/>
      <w:tabs>
        <w:tab w:val="left" w:pos="170"/>
      </w:tabs>
      <w:spacing w:line="199" w:lineRule="exact"/>
    </w:pPr>
    <w:rPr>
      <w:sz w:val="14"/>
    </w:rPr>
  </w:style>
  <w:style w:type="paragraph" w:styleId="Kopfzeile">
    <w:name w:val="header"/>
    <w:basedOn w:val="Standard"/>
    <w:rsid w:val="00065244"/>
    <w:pPr>
      <w:tabs>
        <w:tab w:val="center" w:pos="4536"/>
        <w:tab w:val="right" w:pos="9072"/>
      </w:tabs>
      <w:spacing w:line="199" w:lineRule="exact"/>
    </w:pPr>
    <w:rPr>
      <w:sz w:val="14"/>
    </w:rPr>
  </w:style>
  <w:style w:type="paragraph" w:styleId="Fuzeile">
    <w:name w:val="footer"/>
    <w:basedOn w:val="Standard"/>
    <w:rsid w:val="001831AD"/>
    <w:pPr>
      <w:tabs>
        <w:tab w:val="center" w:pos="4536"/>
        <w:tab w:val="right" w:pos="9072"/>
      </w:tabs>
      <w:spacing w:line="199" w:lineRule="exact"/>
    </w:pPr>
    <w:rPr>
      <w:sz w:val="14"/>
    </w:rPr>
  </w:style>
  <w:style w:type="paragraph" w:customStyle="1" w:styleId="Kontaktueber">
    <w:name w:val="Kontakt ueber"/>
    <w:basedOn w:val="Kontakttext"/>
    <w:next w:val="Kontakttext"/>
    <w:rsid w:val="003E2767"/>
    <w:pPr>
      <w:framePr w:wrap="around"/>
      <w:spacing w:before="113"/>
    </w:pPr>
    <w:rPr>
      <w:b/>
    </w:rPr>
  </w:style>
  <w:style w:type="paragraph" w:styleId="Sprechblasentext">
    <w:name w:val="Balloon Text"/>
    <w:basedOn w:val="Standard"/>
    <w:semiHidden/>
    <w:rsid w:val="00AC425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65244"/>
  </w:style>
  <w:style w:type="paragraph" w:customStyle="1" w:styleId="ZZ02Adressfeld">
    <w:name w:val="ZZ02_Adressfeld"/>
    <w:rsid w:val="00E11C81"/>
    <w:pPr>
      <w:spacing w:line="255" w:lineRule="exact"/>
    </w:pPr>
    <w:rPr>
      <w:rFonts w:ascii="Verdana" w:hAnsi="Verdana"/>
      <w:sz w:val="18"/>
      <w:szCs w:val="18"/>
    </w:rPr>
  </w:style>
  <w:style w:type="paragraph" w:styleId="StandardWeb">
    <w:name w:val="Normal (Web)"/>
    <w:basedOn w:val="Standard"/>
    <w:rsid w:val="00826EB6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CD_neu\brief_dt_mL_201009_pruefungsausschuss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F465-B107-F644-810B-E86B90E6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C:\Eigene Dateien\Vorlagen\CD_neu\brief_dt_mL_201009_pruefungsausschuss.dot</Template>
  <TotalTime>0</TotalTime>
  <Pages>3</Pages>
  <Words>284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Fachhochschule Aachen</Company>
  <LinksUpToDate>false</LinksUpToDate>
  <CharactersWithSpaces>2070</CharactersWithSpaces>
  <SharedDoc>false</SharedDoc>
  <HLinks>
    <vt:vector size="12" baseType="variant">
      <vt:variant>
        <vt:i4>1048656</vt:i4>
      </vt:variant>
      <vt:variant>
        <vt:i4>-1</vt:i4>
      </vt:variant>
      <vt:variant>
        <vt:i4>2065</vt:i4>
      </vt:variant>
      <vt:variant>
        <vt:i4>1</vt:i4>
      </vt:variant>
      <vt:variant>
        <vt:lpwstr>FHAAC_RGB_oBL-r_plus8mmRand</vt:lpwstr>
      </vt:variant>
      <vt:variant>
        <vt:lpwstr/>
      </vt:variant>
      <vt:variant>
        <vt:i4>1048656</vt:i4>
      </vt:variant>
      <vt:variant>
        <vt:i4>-1</vt:i4>
      </vt:variant>
      <vt:variant>
        <vt:i4>2066</vt:i4>
      </vt:variant>
      <vt:variant>
        <vt:i4>1</vt:i4>
      </vt:variant>
      <vt:variant>
        <vt:lpwstr>FHAAC_RGB_oBL-r_plus8mmRand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subject/>
  <dc:creator>Prielmeier</dc:creator>
  <cp:keywords/>
  <cp:lastModifiedBy>Jakob Lauth</cp:lastModifiedBy>
  <cp:revision>3</cp:revision>
  <cp:lastPrinted>2017-03-17T14:24:00Z</cp:lastPrinted>
  <dcterms:created xsi:type="dcterms:W3CDTF">2017-03-17T14:24:00Z</dcterms:created>
  <dcterms:modified xsi:type="dcterms:W3CDTF">2017-03-17T14:24:00Z</dcterms:modified>
</cp:coreProperties>
</file>